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C8EB" w14:textId="771C48F6" w:rsidR="00BF3686" w:rsidRPr="00FE72F0" w:rsidRDefault="00BF3686" w:rsidP="00BF3686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FE72F0">
        <w:rPr>
          <w:rFonts w:ascii="Arial" w:hAnsi="Arial" w:cs="Arial"/>
          <w:bCs/>
          <w:sz w:val="28"/>
          <w:szCs w:val="28"/>
        </w:rPr>
        <w:t xml:space="preserve">Agenda ALV </w:t>
      </w:r>
      <w:r w:rsidR="00FE72F0" w:rsidRPr="00FE72F0">
        <w:rPr>
          <w:rFonts w:ascii="Arial" w:hAnsi="Arial" w:cs="Arial"/>
          <w:bCs/>
          <w:sz w:val="28"/>
          <w:szCs w:val="28"/>
        </w:rPr>
        <w:t xml:space="preserve"> </w:t>
      </w:r>
      <w:r w:rsidR="00C82758" w:rsidRPr="00FE72F0">
        <w:rPr>
          <w:rFonts w:ascii="Arial" w:hAnsi="Arial" w:cs="Arial"/>
          <w:bCs/>
          <w:sz w:val="28"/>
          <w:szCs w:val="28"/>
        </w:rPr>
        <w:t xml:space="preserve"> </w:t>
      </w:r>
      <w:r w:rsidR="00696781">
        <w:rPr>
          <w:rFonts w:ascii="Arial" w:hAnsi="Arial" w:cs="Arial"/>
          <w:bCs/>
          <w:sz w:val="28"/>
          <w:szCs w:val="28"/>
        </w:rPr>
        <w:t xml:space="preserve">31 </w:t>
      </w:r>
      <w:r w:rsidR="00C82758" w:rsidRPr="00FE72F0">
        <w:rPr>
          <w:rFonts w:ascii="Arial" w:hAnsi="Arial" w:cs="Arial"/>
          <w:bCs/>
          <w:sz w:val="28"/>
          <w:szCs w:val="28"/>
        </w:rPr>
        <w:t>mei 20</w:t>
      </w:r>
      <w:r w:rsidR="00696781">
        <w:rPr>
          <w:rFonts w:ascii="Arial" w:hAnsi="Arial" w:cs="Arial"/>
          <w:bCs/>
          <w:sz w:val="28"/>
          <w:szCs w:val="28"/>
        </w:rPr>
        <w:t>24</w:t>
      </w:r>
    </w:p>
    <w:p w14:paraId="6D18DEBF" w14:textId="608E2936" w:rsidR="00BF3686" w:rsidRDefault="00BF3686" w:rsidP="00BF3686">
      <w:pPr>
        <w:spacing w:line="240" w:lineRule="auto"/>
        <w:rPr>
          <w:rFonts w:ascii="Arial" w:hAnsi="Arial" w:cs="Arial"/>
          <w:bCs/>
        </w:rPr>
      </w:pPr>
      <w:r w:rsidRPr="00FE72F0">
        <w:rPr>
          <w:rFonts w:ascii="Arial" w:hAnsi="Arial" w:cs="Arial"/>
          <w:bCs/>
        </w:rPr>
        <w:t xml:space="preserve">Locatie: </w:t>
      </w:r>
      <w:proofErr w:type="spellStart"/>
      <w:r w:rsidR="00352B44">
        <w:rPr>
          <w:rFonts w:ascii="Arial" w:hAnsi="Arial" w:cs="Arial"/>
          <w:bCs/>
        </w:rPr>
        <w:t>People@places</w:t>
      </w:r>
      <w:proofErr w:type="spellEnd"/>
      <w:r w:rsidR="00352B44">
        <w:rPr>
          <w:rFonts w:ascii="Arial" w:hAnsi="Arial" w:cs="Arial"/>
          <w:bCs/>
        </w:rPr>
        <w:t>, Harderwijk</w:t>
      </w:r>
    </w:p>
    <w:p w14:paraId="1F23223B" w14:textId="67D6CB4B" w:rsidR="000C1974" w:rsidRPr="00FE72F0" w:rsidRDefault="000C1974" w:rsidP="00BF3686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LET OP: aanmelden via e-mail is verplicht. Geen aanmelding betekent helaas geen lunch en geen certificaat. Dat zou toch jammer zijn! </w:t>
      </w:r>
      <w:r w:rsidRPr="000C197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2E7418" w14:textId="77777777" w:rsidR="000C1974" w:rsidRDefault="000C1974" w:rsidP="00BF3686">
      <w:pPr>
        <w:spacing w:line="240" w:lineRule="auto"/>
        <w:rPr>
          <w:rFonts w:ascii="Arial" w:hAnsi="Arial" w:cs="Arial"/>
          <w:bCs/>
        </w:rPr>
      </w:pPr>
    </w:p>
    <w:p w14:paraId="6E263D7F" w14:textId="3641ED04" w:rsidR="00CB41D8" w:rsidRPr="00FE72F0" w:rsidRDefault="00CB41D8" w:rsidP="00BF3686">
      <w:pPr>
        <w:spacing w:line="240" w:lineRule="auto"/>
        <w:rPr>
          <w:rFonts w:ascii="Arial" w:hAnsi="Arial" w:cs="Arial"/>
          <w:bCs/>
        </w:rPr>
      </w:pPr>
      <w:r w:rsidRPr="00FE72F0">
        <w:rPr>
          <w:rFonts w:ascii="Arial" w:hAnsi="Arial" w:cs="Arial"/>
          <w:bCs/>
        </w:rPr>
        <w:t>Binnenkomst met koffie vanaf 09.30 uur.</w:t>
      </w:r>
    </w:p>
    <w:p w14:paraId="4C121192" w14:textId="77777777" w:rsidR="00CB41D8" w:rsidRPr="00FE72F0" w:rsidRDefault="00CB41D8" w:rsidP="00BF3686">
      <w:pPr>
        <w:spacing w:line="240" w:lineRule="auto"/>
        <w:rPr>
          <w:rFonts w:ascii="Arial" w:hAnsi="Arial" w:cs="Arial"/>
          <w:bCs/>
        </w:rPr>
      </w:pPr>
    </w:p>
    <w:p w14:paraId="6C38DF2F" w14:textId="2FD12C00" w:rsidR="00BF3686" w:rsidRPr="00FE72F0" w:rsidRDefault="00BF3686" w:rsidP="00BF3686">
      <w:pPr>
        <w:spacing w:line="240" w:lineRule="auto"/>
        <w:rPr>
          <w:rFonts w:ascii="Arial" w:hAnsi="Arial" w:cs="Arial"/>
          <w:bCs/>
        </w:rPr>
      </w:pPr>
      <w:r w:rsidRPr="00FE72F0">
        <w:rPr>
          <w:rFonts w:ascii="Arial" w:hAnsi="Arial" w:cs="Arial"/>
          <w:bCs/>
        </w:rPr>
        <w:t xml:space="preserve">10.00 </w:t>
      </w:r>
      <w:r w:rsidR="002D318F">
        <w:rPr>
          <w:rFonts w:ascii="Arial" w:hAnsi="Arial" w:cs="Arial"/>
          <w:bCs/>
        </w:rPr>
        <w:t>– 1</w:t>
      </w:r>
      <w:r w:rsidR="000C1974">
        <w:rPr>
          <w:rFonts w:ascii="Arial" w:hAnsi="Arial" w:cs="Arial"/>
          <w:bCs/>
        </w:rPr>
        <w:t>2</w:t>
      </w:r>
      <w:r w:rsidR="002D318F">
        <w:rPr>
          <w:rFonts w:ascii="Arial" w:hAnsi="Arial" w:cs="Arial"/>
          <w:bCs/>
        </w:rPr>
        <w:t>.</w:t>
      </w:r>
      <w:r w:rsidR="000C1974">
        <w:rPr>
          <w:rFonts w:ascii="Arial" w:hAnsi="Arial" w:cs="Arial"/>
          <w:bCs/>
        </w:rPr>
        <w:t>3</w:t>
      </w:r>
      <w:r w:rsidR="002D318F">
        <w:rPr>
          <w:rFonts w:ascii="Arial" w:hAnsi="Arial" w:cs="Arial"/>
          <w:bCs/>
        </w:rPr>
        <w:t>0</w:t>
      </w:r>
    </w:p>
    <w:p w14:paraId="5CD70369" w14:textId="77777777" w:rsidR="00BF3686" w:rsidRPr="00FE72F0" w:rsidRDefault="00BF3686" w:rsidP="00BF3686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FE72F0">
        <w:rPr>
          <w:rFonts w:ascii="Arial" w:hAnsi="Arial" w:cs="Arial"/>
          <w:bCs/>
        </w:rPr>
        <w:t>Opening</w:t>
      </w:r>
    </w:p>
    <w:p w14:paraId="3FAABE5E" w14:textId="77777777" w:rsidR="00FE72F0" w:rsidRDefault="00BF3686" w:rsidP="00FE72F0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FE72F0">
        <w:rPr>
          <w:rFonts w:ascii="Arial" w:hAnsi="Arial" w:cs="Arial"/>
          <w:bCs/>
        </w:rPr>
        <w:t>Mededelingen</w:t>
      </w:r>
      <w:r w:rsidR="00FE72F0" w:rsidRPr="00FE72F0">
        <w:rPr>
          <w:rFonts w:ascii="Arial" w:hAnsi="Arial" w:cs="Arial"/>
          <w:bCs/>
        </w:rPr>
        <w:t xml:space="preserve"> </w:t>
      </w:r>
    </w:p>
    <w:p w14:paraId="63CD6617" w14:textId="77777777" w:rsidR="008D25B4" w:rsidRDefault="008D25B4" w:rsidP="008D25B4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8D25B4">
        <w:rPr>
          <w:rFonts w:ascii="Arial" w:hAnsi="Arial" w:cs="Arial"/>
          <w:bCs/>
        </w:rPr>
        <w:t>Vaststellen</w:t>
      </w:r>
      <w:r>
        <w:rPr>
          <w:rFonts w:ascii="Arial" w:hAnsi="Arial" w:cs="Arial"/>
          <w:bCs/>
        </w:rPr>
        <w:tab/>
      </w:r>
    </w:p>
    <w:p w14:paraId="53824176" w14:textId="77777777" w:rsidR="008D25B4" w:rsidRDefault="008D25B4" w:rsidP="008D25B4">
      <w:pPr>
        <w:pStyle w:val="Lijstalinea"/>
        <w:numPr>
          <w:ilvl w:val="1"/>
          <w:numId w:val="1"/>
        </w:numPr>
        <w:ind w:left="2160"/>
        <w:rPr>
          <w:rFonts w:ascii="Arial" w:hAnsi="Arial" w:cs="Arial"/>
          <w:bCs/>
        </w:rPr>
      </w:pPr>
      <w:r w:rsidRPr="008D25B4">
        <w:rPr>
          <w:rFonts w:ascii="Arial" w:hAnsi="Arial" w:cs="Arial"/>
          <w:bCs/>
        </w:rPr>
        <w:t>NBPM jaarverslag 2023</w:t>
      </w:r>
    </w:p>
    <w:p w14:paraId="1044439E" w14:textId="66607EAA" w:rsidR="008D25B4" w:rsidRDefault="000C1974" w:rsidP="008D25B4">
      <w:pPr>
        <w:pStyle w:val="Lijstalinea"/>
        <w:numPr>
          <w:ilvl w:val="1"/>
          <w:numId w:val="1"/>
        </w:num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8D25B4" w:rsidRPr="008D25B4">
        <w:rPr>
          <w:rFonts w:ascii="Arial" w:hAnsi="Arial" w:cs="Arial"/>
          <w:bCs/>
        </w:rPr>
        <w:t>erslag ALV 24 november 2023</w:t>
      </w:r>
    </w:p>
    <w:p w14:paraId="10667041" w14:textId="23F05767" w:rsidR="008D25B4" w:rsidRDefault="000C1974" w:rsidP="008D25B4">
      <w:pPr>
        <w:pStyle w:val="Lijstalinea"/>
        <w:numPr>
          <w:ilvl w:val="1"/>
          <w:numId w:val="1"/>
        </w:num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1379F2" w:rsidRPr="008D25B4">
        <w:rPr>
          <w:rFonts w:ascii="Arial" w:hAnsi="Arial" w:cs="Arial"/>
          <w:bCs/>
        </w:rPr>
        <w:t>evindingen kascontrolecommissie</w:t>
      </w:r>
      <w:r w:rsidR="00696781" w:rsidRPr="008D25B4">
        <w:rPr>
          <w:rFonts w:ascii="Arial" w:hAnsi="Arial" w:cs="Arial"/>
          <w:bCs/>
        </w:rPr>
        <w:t xml:space="preserve"> plus akkoord </w:t>
      </w:r>
      <w:r>
        <w:rPr>
          <w:rFonts w:ascii="Arial" w:hAnsi="Arial" w:cs="Arial"/>
          <w:bCs/>
        </w:rPr>
        <w:t>balans</w:t>
      </w:r>
    </w:p>
    <w:p w14:paraId="1ACF321C" w14:textId="72E6F3E4" w:rsidR="002D318F" w:rsidRDefault="000C1974" w:rsidP="008D25B4">
      <w:pPr>
        <w:pStyle w:val="Lijstalinea"/>
        <w:numPr>
          <w:ilvl w:val="1"/>
          <w:numId w:val="1"/>
        </w:num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Statuten wijziging NBPM</w:t>
      </w:r>
    </w:p>
    <w:p w14:paraId="79FA03EF" w14:textId="77777777" w:rsidR="000C1974" w:rsidRDefault="000C1974" w:rsidP="000C1974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0C1974">
        <w:rPr>
          <w:rFonts w:ascii="Arial" w:hAnsi="Arial" w:cs="Arial"/>
          <w:bCs/>
        </w:rPr>
        <w:t>Horus: stand van zaken fusie</w:t>
      </w:r>
    </w:p>
    <w:p w14:paraId="7DFE74BA" w14:textId="7E6D39AA" w:rsidR="000C1974" w:rsidRPr="000C1974" w:rsidRDefault="000C1974" w:rsidP="000C1974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0C1974">
        <w:rPr>
          <w:rFonts w:ascii="Arial" w:hAnsi="Arial" w:cs="Arial"/>
          <w:bCs/>
        </w:rPr>
        <w:t>Scenario mentoraat</w:t>
      </w:r>
    </w:p>
    <w:p w14:paraId="18377361" w14:textId="712B7725" w:rsidR="000C1974" w:rsidRPr="000C1974" w:rsidRDefault="000C1974" w:rsidP="000C1974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Een twist…</w:t>
      </w:r>
    </w:p>
    <w:p w14:paraId="57BD438C" w14:textId="070C3BBB" w:rsidR="000C1974" w:rsidRDefault="000C1974" w:rsidP="002D31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12.30-13.30 uur LUNCH </w:t>
      </w:r>
    </w:p>
    <w:p w14:paraId="2BF30CE1" w14:textId="1A3E011C" w:rsidR="002D318F" w:rsidRDefault="002D318F" w:rsidP="002D31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13.30 uur</w:t>
      </w:r>
    </w:p>
    <w:p w14:paraId="06365A84" w14:textId="2C51EEAB" w:rsidR="002D318F" w:rsidRDefault="002D318F" w:rsidP="002D318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HELDER COMMUNICEREN IN DE ZORG</w:t>
      </w:r>
    </w:p>
    <w:p w14:paraId="05011206" w14:textId="33C7FD19" w:rsidR="002D318F" w:rsidRPr="002D318F" w:rsidRDefault="002D318F" w:rsidP="002D318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Een lezing van Anna Blokhuis en Jan Boudewijn</w:t>
      </w:r>
    </w:p>
    <w:p w14:paraId="0E383977" w14:textId="77777777" w:rsidR="002D318F" w:rsidRPr="002D318F" w:rsidRDefault="002D318F" w:rsidP="002D318F">
      <w:pPr>
        <w:rPr>
          <w:rFonts w:ascii="Arial" w:hAnsi="Arial" w:cs="Arial"/>
          <w:bCs/>
        </w:rPr>
      </w:pPr>
    </w:p>
    <w:p w14:paraId="21C27F9D" w14:textId="77777777" w:rsidR="002D318F" w:rsidRDefault="002D318F" w:rsidP="002D318F">
      <w:pPr>
        <w:pStyle w:val="Lijstalinea"/>
        <w:rPr>
          <w:rFonts w:ascii="Arial" w:hAnsi="Arial" w:cs="Arial"/>
          <w:bCs/>
        </w:rPr>
      </w:pPr>
    </w:p>
    <w:p w14:paraId="1F1D17DF" w14:textId="642DAB38" w:rsidR="008D25B4" w:rsidRPr="008D25B4" w:rsidRDefault="002D318F" w:rsidP="008D25B4">
      <w:pPr>
        <w:pStyle w:val="Lijstalinea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Vanaf 15.00 uur, afsluiting ALV met een borrel</w:t>
      </w:r>
    </w:p>
    <w:p w14:paraId="3FE757CE" w14:textId="77777777" w:rsidR="008D25B4" w:rsidRDefault="008D25B4" w:rsidP="008D25B4">
      <w:pPr>
        <w:pStyle w:val="Lijstalinea"/>
        <w:ind w:left="2160"/>
        <w:rPr>
          <w:rFonts w:ascii="Arial" w:hAnsi="Arial" w:cs="Arial"/>
          <w:bCs/>
        </w:rPr>
      </w:pPr>
    </w:p>
    <w:p w14:paraId="57A1833F" w14:textId="77777777" w:rsidR="008D25B4" w:rsidRDefault="008D25B4" w:rsidP="008D25B4">
      <w:pPr>
        <w:pStyle w:val="Lijstalinea"/>
        <w:ind w:left="2160"/>
        <w:rPr>
          <w:rFonts w:ascii="Arial" w:hAnsi="Arial" w:cs="Arial"/>
          <w:bCs/>
        </w:rPr>
      </w:pPr>
    </w:p>
    <w:p w14:paraId="0BB5B7DF" w14:textId="77777777" w:rsidR="008D25B4" w:rsidRDefault="008D25B4" w:rsidP="008D25B4">
      <w:pPr>
        <w:pStyle w:val="Lijstalinea"/>
        <w:ind w:left="2160"/>
        <w:rPr>
          <w:rFonts w:ascii="Arial" w:hAnsi="Arial" w:cs="Arial"/>
          <w:bCs/>
        </w:rPr>
      </w:pPr>
    </w:p>
    <w:p w14:paraId="386F2750" w14:textId="77777777" w:rsidR="008D25B4" w:rsidRDefault="008D25B4" w:rsidP="008D25B4">
      <w:pPr>
        <w:pStyle w:val="Lijstalinea"/>
        <w:ind w:left="2160"/>
        <w:rPr>
          <w:rFonts w:ascii="Arial" w:hAnsi="Arial" w:cs="Arial"/>
          <w:bCs/>
        </w:rPr>
      </w:pPr>
    </w:p>
    <w:p w14:paraId="199CBD04" w14:textId="77777777" w:rsidR="008D25B4" w:rsidRDefault="008D25B4" w:rsidP="008D25B4">
      <w:pPr>
        <w:pStyle w:val="Lijstalinea"/>
        <w:ind w:left="2160"/>
        <w:rPr>
          <w:rFonts w:ascii="Arial" w:hAnsi="Arial" w:cs="Arial"/>
          <w:bCs/>
        </w:rPr>
      </w:pPr>
    </w:p>
    <w:p w14:paraId="3A3DF387" w14:textId="77777777" w:rsidR="008D25B4" w:rsidRPr="008D25B4" w:rsidRDefault="008D25B4" w:rsidP="008D25B4">
      <w:pPr>
        <w:ind w:left="360"/>
        <w:rPr>
          <w:rFonts w:ascii="Arial" w:hAnsi="Arial" w:cs="Arial"/>
          <w:bCs/>
        </w:rPr>
      </w:pPr>
      <w:r w:rsidRPr="008D25B4">
        <w:rPr>
          <w:rFonts w:ascii="Arial" w:hAnsi="Arial" w:cs="Arial"/>
          <w:bCs/>
        </w:rPr>
        <w:t xml:space="preserve">bijlagen: </w:t>
      </w:r>
      <w:r w:rsidRPr="008D25B4">
        <w:rPr>
          <w:rFonts w:ascii="Arial" w:hAnsi="Arial" w:cs="Arial"/>
          <w:bCs/>
        </w:rPr>
        <w:tab/>
        <w:t>jaarverslag NBPM 2023</w:t>
      </w:r>
    </w:p>
    <w:p w14:paraId="75B44DB8" w14:textId="77777777" w:rsidR="008D25B4" w:rsidRPr="008D25B4" w:rsidRDefault="008D25B4" w:rsidP="008D25B4">
      <w:pPr>
        <w:ind w:left="360"/>
        <w:rPr>
          <w:rFonts w:ascii="Arial" w:hAnsi="Arial" w:cs="Arial"/>
          <w:bCs/>
        </w:rPr>
      </w:pPr>
      <w:r w:rsidRPr="008D25B4">
        <w:rPr>
          <w:rFonts w:ascii="Arial" w:hAnsi="Arial" w:cs="Arial"/>
          <w:bCs/>
        </w:rPr>
        <w:tab/>
      </w:r>
      <w:r w:rsidRPr="008D25B4">
        <w:rPr>
          <w:rFonts w:ascii="Arial" w:hAnsi="Arial" w:cs="Arial"/>
          <w:bCs/>
        </w:rPr>
        <w:tab/>
        <w:t>verslag ALV 24 november 2023</w:t>
      </w:r>
    </w:p>
    <w:p w14:paraId="63265B36" w14:textId="77777777" w:rsidR="000C1974" w:rsidRDefault="008D25B4" w:rsidP="008D25B4">
      <w:pPr>
        <w:ind w:left="360"/>
        <w:rPr>
          <w:rFonts w:ascii="Arial" w:hAnsi="Arial" w:cs="Arial"/>
          <w:bCs/>
        </w:rPr>
      </w:pPr>
      <w:r w:rsidRPr="008D25B4">
        <w:rPr>
          <w:rFonts w:ascii="Arial" w:hAnsi="Arial" w:cs="Arial"/>
          <w:bCs/>
        </w:rPr>
        <w:tab/>
      </w:r>
      <w:r w:rsidRPr="008D25B4">
        <w:rPr>
          <w:rFonts w:ascii="Arial" w:hAnsi="Arial" w:cs="Arial"/>
          <w:bCs/>
        </w:rPr>
        <w:tab/>
        <w:t>verslag kascontrole commissie</w:t>
      </w:r>
    </w:p>
    <w:p w14:paraId="1E86D83D" w14:textId="0BEB764F" w:rsidR="00BF3686" w:rsidRPr="008D25B4" w:rsidRDefault="008D25B4" w:rsidP="008D25B4">
      <w:pPr>
        <w:ind w:left="360"/>
        <w:rPr>
          <w:rFonts w:ascii="Arial" w:hAnsi="Arial" w:cs="Arial"/>
          <w:bCs/>
        </w:rPr>
      </w:pPr>
      <w:r w:rsidRPr="008D25B4">
        <w:rPr>
          <w:rFonts w:ascii="Arial" w:hAnsi="Arial" w:cs="Arial"/>
          <w:bCs/>
        </w:rPr>
        <w:tab/>
      </w:r>
      <w:r w:rsidRPr="008D25B4">
        <w:rPr>
          <w:rFonts w:ascii="Arial" w:hAnsi="Arial" w:cs="Arial"/>
          <w:bCs/>
        </w:rPr>
        <w:tab/>
      </w:r>
      <w:r w:rsidR="003C23E1">
        <w:rPr>
          <w:rFonts w:ascii="Arial" w:hAnsi="Arial" w:cs="Arial"/>
          <w:bCs/>
        </w:rPr>
        <w:t>concept</w:t>
      </w:r>
      <w:r w:rsidRPr="008D25B4">
        <w:rPr>
          <w:rFonts w:ascii="Arial" w:hAnsi="Arial" w:cs="Arial"/>
          <w:bCs/>
        </w:rPr>
        <w:t xml:space="preserve"> statuten</w:t>
      </w:r>
    </w:p>
    <w:sectPr w:rsidR="00BF3686" w:rsidRPr="008D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302F7"/>
    <w:multiLevelType w:val="hybridMultilevel"/>
    <w:tmpl w:val="B5E23F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57F53"/>
    <w:multiLevelType w:val="hybridMultilevel"/>
    <w:tmpl w:val="CB7ABE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98456">
    <w:abstractNumId w:val="1"/>
  </w:num>
  <w:num w:numId="2" w16cid:durableId="14555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81"/>
    <w:rsid w:val="000C1974"/>
    <w:rsid w:val="00116DDC"/>
    <w:rsid w:val="001379F2"/>
    <w:rsid w:val="0014323C"/>
    <w:rsid w:val="00190FC8"/>
    <w:rsid w:val="001A22AD"/>
    <w:rsid w:val="001C00EE"/>
    <w:rsid w:val="001E7661"/>
    <w:rsid w:val="002A6D9F"/>
    <w:rsid w:val="002D318F"/>
    <w:rsid w:val="002D5928"/>
    <w:rsid w:val="002E29A5"/>
    <w:rsid w:val="00352B44"/>
    <w:rsid w:val="003C23E1"/>
    <w:rsid w:val="003F56C0"/>
    <w:rsid w:val="00535B6A"/>
    <w:rsid w:val="005929F9"/>
    <w:rsid w:val="006110F7"/>
    <w:rsid w:val="00614F58"/>
    <w:rsid w:val="00620431"/>
    <w:rsid w:val="00675ACB"/>
    <w:rsid w:val="0069562E"/>
    <w:rsid w:val="00696781"/>
    <w:rsid w:val="006A1DAB"/>
    <w:rsid w:val="006B1E05"/>
    <w:rsid w:val="00792E08"/>
    <w:rsid w:val="007B1306"/>
    <w:rsid w:val="007E5021"/>
    <w:rsid w:val="008B1BB4"/>
    <w:rsid w:val="008B45BF"/>
    <w:rsid w:val="008D25B4"/>
    <w:rsid w:val="009F1B2F"/>
    <w:rsid w:val="00A47B3C"/>
    <w:rsid w:val="00A807F5"/>
    <w:rsid w:val="00B225E8"/>
    <w:rsid w:val="00B61249"/>
    <w:rsid w:val="00BA620A"/>
    <w:rsid w:val="00BA7113"/>
    <w:rsid w:val="00BB099A"/>
    <w:rsid w:val="00BD215E"/>
    <w:rsid w:val="00BF3686"/>
    <w:rsid w:val="00C016F9"/>
    <w:rsid w:val="00C05D62"/>
    <w:rsid w:val="00C20827"/>
    <w:rsid w:val="00C82758"/>
    <w:rsid w:val="00CB41D8"/>
    <w:rsid w:val="00CB6117"/>
    <w:rsid w:val="00CC6469"/>
    <w:rsid w:val="00D15174"/>
    <w:rsid w:val="00DD6551"/>
    <w:rsid w:val="00E15B92"/>
    <w:rsid w:val="00E33318"/>
    <w:rsid w:val="00E84016"/>
    <w:rsid w:val="00E93F39"/>
    <w:rsid w:val="00FC4C44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81E3"/>
  <w15:docId w15:val="{749A5480-429F-417F-8A80-5AB9559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6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3686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BF3686"/>
    <w:rPr>
      <w:b/>
      <w:bCs/>
    </w:rPr>
  </w:style>
  <w:style w:type="paragraph" w:styleId="Lijstalinea">
    <w:name w:val="List Paragraph"/>
    <w:basedOn w:val="Standaard"/>
    <w:uiPriority w:val="34"/>
    <w:qFormat/>
    <w:rsid w:val="00BF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\Documents\Aangepaste%20Office-sjablonen\Agenda%20ALV%20mei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ALV mei</Template>
  <TotalTime>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Kirsten van Hall</cp:lastModifiedBy>
  <cp:revision>2</cp:revision>
  <cp:lastPrinted>2024-05-02T13:40:00Z</cp:lastPrinted>
  <dcterms:created xsi:type="dcterms:W3CDTF">2024-05-02T14:02:00Z</dcterms:created>
  <dcterms:modified xsi:type="dcterms:W3CDTF">2024-05-02T14:02:00Z</dcterms:modified>
</cp:coreProperties>
</file>